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5F" w:rsidRDefault="00042B5F" w:rsidP="00042B5F">
      <w:pPr>
        <w:jc w:val="center"/>
        <w:outlineLvl w:val="0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883920" cy="571500"/>
            <wp:effectExtent l="0" t="0" r="0" b="0"/>
            <wp:docPr id="18" name="Imagem 18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LogoUFSC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5F" w:rsidRDefault="00042B5F" w:rsidP="00042B5F">
      <w:pPr>
        <w:spacing w:line="240" w:lineRule="auto"/>
        <w:jc w:val="center"/>
        <w:rPr>
          <w:b/>
        </w:rPr>
      </w:pPr>
      <w:r>
        <w:rPr>
          <w:b/>
        </w:rPr>
        <w:t>Coordenação do Curso de Bacharelado em E</w:t>
      </w:r>
      <w:r w:rsidRPr="009E53FE">
        <w:rPr>
          <w:b/>
        </w:rPr>
        <w:t>duc</w:t>
      </w:r>
      <w:r>
        <w:rPr>
          <w:b/>
        </w:rPr>
        <w:t>ação Física</w:t>
      </w:r>
    </w:p>
    <w:p w:rsidR="008A6C7E" w:rsidRPr="006F684E" w:rsidRDefault="008A6C7E" w:rsidP="008A6C7E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 e imprimir DUAS VIAS de igual teor, carimbar e assinar</w:t>
      </w:r>
      <w:r w:rsidRPr="006F684E">
        <w:rPr>
          <w:b w:val="0"/>
          <w:bCs/>
          <w:color w:val="0000FF"/>
          <w:sz w:val="18"/>
          <w:szCs w:val="18"/>
        </w:rPr>
        <w:t>.</w:t>
      </w:r>
    </w:p>
    <w:p w:rsidR="008A6C7E" w:rsidRDefault="008A6C7E" w:rsidP="008A6C7E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042B5F" w:rsidRPr="00476AF7" w:rsidRDefault="00042B5F" w:rsidP="008A6C7E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Ficha de Frequência Mensal</w:t>
      </w:r>
      <w:r w:rsidRPr="00476AF7">
        <w:rPr>
          <w:sz w:val="36"/>
          <w:szCs w:val="36"/>
        </w:rPr>
        <w:t xml:space="preserve"> de Estágio Supervisionado</w:t>
      </w:r>
      <w:r>
        <w:rPr>
          <w:sz w:val="36"/>
          <w:szCs w:val="36"/>
        </w:rPr>
        <w:t xml:space="preserve"> – UFSCar/coletivo</w:t>
      </w:r>
    </w:p>
    <w:tbl>
      <w:tblPr>
        <w:tblW w:w="151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  <w:gridCol w:w="5108"/>
      </w:tblGrid>
      <w:tr w:rsidR="00042B5F" w:rsidTr="00D70A06">
        <w:trPr>
          <w:cantSplit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3EA4" w:rsidRPr="000B3EA4" w:rsidRDefault="000B3EA4" w:rsidP="000B3EA4">
            <w:pPr>
              <w:spacing w:line="240" w:lineRule="auto"/>
              <w:rPr>
                <w:b/>
                <w:sz w:val="18"/>
                <w:szCs w:val="18"/>
              </w:rPr>
            </w:pPr>
            <w:r w:rsidRPr="000B3EA4">
              <w:rPr>
                <w:b/>
                <w:sz w:val="18"/>
                <w:szCs w:val="18"/>
              </w:rPr>
              <w:t xml:space="preserve">CURSO: </w:t>
            </w:r>
            <w:r w:rsidRPr="000B3EA4">
              <w:rPr>
                <w:sz w:val="18"/>
                <w:szCs w:val="18"/>
              </w:rPr>
              <w:t>Bacharelado em Educação Física</w:t>
            </w:r>
          </w:p>
          <w:p w:rsidR="000B3EA4" w:rsidRPr="000B3EA4" w:rsidRDefault="000B3EA4" w:rsidP="000B3EA4">
            <w:pPr>
              <w:spacing w:line="240" w:lineRule="auto"/>
              <w:rPr>
                <w:color w:val="3366FF"/>
                <w:sz w:val="18"/>
                <w:szCs w:val="18"/>
              </w:rPr>
            </w:pPr>
            <w:r w:rsidRPr="000B3EA4">
              <w:rPr>
                <w:sz w:val="18"/>
                <w:szCs w:val="18"/>
              </w:rPr>
              <w:t>Disciplina: Estágio Curricular Supervisionado No.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t xml:space="preserve"> 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Pr="000B3EA4">
              <w:rPr>
                <w:rFonts w:cs="Arial"/>
                <w:sz w:val="18"/>
                <w:szCs w:val="18"/>
                <w:highlight w:val="yellow"/>
              </w:rP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bookmarkStart w:id="0" w:name="_GoBack"/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bookmarkEnd w:id="0"/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</w:p>
          <w:p w:rsidR="000B3EA4" w:rsidRPr="000B3EA4" w:rsidRDefault="000B3EA4" w:rsidP="000B3EA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B3EA4">
              <w:rPr>
                <w:sz w:val="18"/>
                <w:szCs w:val="18"/>
              </w:rPr>
              <w:t xml:space="preserve">Código da Disciplina: 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Pr="000B3EA4">
              <w:rPr>
                <w:rFonts w:cs="Arial"/>
                <w:sz w:val="18"/>
                <w:szCs w:val="18"/>
                <w:highlight w:val="yellow"/>
              </w:rP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</w:p>
          <w:p w:rsidR="00042B5F" w:rsidRPr="00907789" w:rsidRDefault="000B3EA4" w:rsidP="000B3EA4">
            <w:pPr>
              <w:spacing w:line="240" w:lineRule="auto"/>
              <w:rPr>
                <w:sz w:val="20"/>
              </w:rPr>
            </w:pPr>
            <w:r w:rsidRPr="000B3EA4">
              <w:rPr>
                <w:sz w:val="18"/>
                <w:szCs w:val="18"/>
              </w:rPr>
              <w:t xml:space="preserve">Turma: 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Pr="000B3EA4">
              <w:rPr>
                <w:rFonts w:cs="Arial"/>
                <w:sz w:val="18"/>
                <w:szCs w:val="18"/>
                <w:highlight w:val="yellow"/>
              </w:rP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F" w:rsidRPr="00463957" w:rsidRDefault="00042B5F" w:rsidP="00D70A06">
            <w:pPr>
              <w:spacing w:line="240" w:lineRule="auto"/>
              <w:jc w:val="center"/>
              <w:rPr>
                <w:b/>
                <w:sz w:val="20"/>
              </w:rPr>
            </w:pPr>
            <w:r w:rsidRPr="00463957">
              <w:rPr>
                <w:b/>
                <w:sz w:val="20"/>
              </w:rPr>
              <w:t>Orientador acadêmico</w:t>
            </w:r>
          </w:p>
          <w:p w:rsidR="00042B5F" w:rsidRDefault="00042B5F" w:rsidP="00D70A0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20"/>
              </w:rPr>
              <w:t>Professor</w:t>
            </w:r>
            <w:r w:rsidRPr="00907789">
              <w:rPr>
                <w:sz w:val="20"/>
              </w:rPr>
              <w:t xml:space="preserve">: 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  <w:r w:rsidR="000B3EA4">
              <w:rPr>
                <w:rFonts w:cs="Arial"/>
                <w:sz w:val="18"/>
                <w:szCs w:val="18"/>
              </w:rPr>
              <w:t xml:space="preserve"> </w:t>
            </w:r>
          </w:p>
          <w:p w:rsidR="000B3EA4" w:rsidRDefault="000B3EA4" w:rsidP="00D70A06">
            <w:pPr>
              <w:spacing w:line="240" w:lineRule="auto"/>
              <w:rPr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Departamento: 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Pr="000B3EA4">
              <w:rPr>
                <w:rFonts w:cs="Arial"/>
                <w:sz w:val="18"/>
                <w:szCs w:val="18"/>
                <w:highlight w:val="yellow"/>
              </w:rPr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</w:p>
          <w:p w:rsidR="00042B5F" w:rsidRPr="00907789" w:rsidRDefault="00042B5F" w:rsidP="00D70A06">
            <w:pPr>
              <w:spacing w:line="240" w:lineRule="auto"/>
              <w:rPr>
                <w:color w:val="3366FF"/>
                <w:sz w:val="20"/>
              </w:rPr>
            </w:pPr>
          </w:p>
        </w:tc>
        <w:tc>
          <w:tcPr>
            <w:tcW w:w="5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B5F" w:rsidRPr="00463957" w:rsidRDefault="00042B5F" w:rsidP="00D70A06">
            <w:pPr>
              <w:spacing w:line="240" w:lineRule="auto"/>
              <w:jc w:val="center"/>
              <w:rPr>
                <w:b/>
                <w:sz w:val="20"/>
              </w:rPr>
            </w:pPr>
            <w:r w:rsidRPr="00463957">
              <w:rPr>
                <w:b/>
                <w:sz w:val="20"/>
              </w:rPr>
              <w:t xml:space="preserve">Supervisor do Estagiário na </w:t>
            </w:r>
            <w:r w:rsidR="000B3EA4">
              <w:rPr>
                <w:b/>
                <w:sz w:val="20"/>
              </w:rPr>
              <w:t>C</w:t>
            </w:r>
            <w:r w:rsidRPr="00463957">
              <w:rPr>
                <w:b/>
                <w:sz w:val="20"/>
              </w:rPr>
              <w:t>oncedente.</w:t>
            </w:r>
          </w:p>
          <w:p w:rsidR="00042B5F" w:rsidRDefault="00042B5F" w:rsidP="00D70A06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Nome: 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</w:p>
          <w:p w:rsidR="00042B5F" w:rsidRDefault="00042B5F" w:rsidP="00D70A0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Projeto</w:t>
            </w:r>
            <w:r w:rsidR="000B3EA4">
              <w:rPr>
                <w:sz w:val="20"/>
              </w:rPr>
              <w:t>/Grupo/Laboratório</w:t>
            </w:r>
            <w:r>
              <w:rPr>
                <w:sz w:val="20"/>
              </w:rPr>
              <w:t xml:space="preserve">: 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</w:p>
          <w:p w:rsidR="00042B5F" w:rsidRPr="00907789" w:rsidRDefault="00042B5F" w:rsidP="00D70A06">
            <w:pPr>
              <w:spacing w:line="240" w:lineRule="auto"/>
              <w:rPr>
                <w:color w:val="3366FF"/>
                <w:sz w:val="20"/>
              </w:rPr>
            </w:pPr>
            <w:r>
              <w:rPr>
                <w:sz w:val="20"/>
              </w:rPr>
              <w:t xml:space="preserve">Dias da semana/horários: 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ascii="Cambria Math" w:hAnsi="Cambria Math" w:cs="Cambria Math"/>
                <w:noProof/>
                <w:sz w:val="18"/>
                <w:szCs w:val="18"/>
                <w:highlight w:val="yellow"/>
              </w:rPr>
              <w:t> </w:t>
            </w:r>
            <w:r w:rsidR="000B3EA4" w:rsidRPr="000B3EA4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  <w:r>
              <w:rPr>
                <w:sz w:val="20"/>
              </w:rPr>
              <w:t xml:space="preserve">     </w:t>
            </w:r>
            <w:r w:rsidR="000B3EA4">
              <w:rPr>
                <w:sz w:val="20"/>
              </w:rPr>
              <w:t xml:space="preserve"> </w:t>
            </w:r>
          </w:p>
        </w:tc>
      </w:tr>
    </w:tbl>
    <w:p w:rsidR="00042B5F" w:rsidRDefault="00042B5F" w:rsidP="00042B5F"/>
    <w:tbl>
      <w:tblPr>
        <w:tblW w:w="49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FD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233"/>
        <w:gridCol w:w="711"/>
        <w:gridCol w:w="704"/>
        <w:gridCol w:w="701"/>
        <w:gridCol w:w="6"/>
        <w:gridCol w:w="704"/>
        <w:gridCol w:w="6"/>
        <w:gridCol w:w="710"/>
        <w:gridCol w:w="698"/>
        <w:gridCol w:w="12"/>
        <w:gridCol w:w="710"/>
        <w:gridCol w:w="698"/>
        <w:gridCol w:w="9"/>
        <w:gridCol w:w="678"/>
        <w:gridCol w:w="33"/>
        <w:gridCol w:w="695"/>
        <w:gridCol w:w="15"/>
        <w:gridCol w:w="701"/>
        <w:gridCol w:w="9"/>
        <w:gridCol w:w="690"/>
        <w:gridCol w:w="24"/>
        <w:gridCol w:w="710"/>
        <w:gridCol w:w="15"/>
        <w:gridCol w:w="657"/>
        <w:gridCol w:w="1572"/>
      </w:tblGrid>
      <w:tr w:rsidR="000B3EA4" w:rsidRPr="002A1BC4" w:rsidTr="000B3EA4">
        <w:trPr>
          <w:trHeight w:val="660"/>
          <w:tblCellSpacing w:w="0" w:type="dxa"/>
        </w:trPr>
        <w:tc>
          <w:tcPr>
            <w:tcW w:w="114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Default="000B3EA4" w:rsidP="00D70A06">
            <w:pPr>
              <w:spacing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A1BC4">
              <w:rPr>
                <w:rFonts w:cs="Arial"/>
                <w:b/>
                <w:bCs/>
                <w:sz w:val="24"/>
                <w:szCs w:val="24"/>
              </w:rPr>
              <w:t>  DATA</w:t>
            </w:r>
          </w:p>
          <w:p w:rsidR="000B3EA4" w:rsidRDefault="000B3EA4" w:rsidP="00D70A06">
            <w:pPr>
              <w:spacing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  <w:p w:rsidR="000B3EA4" w:rsidRPr="002A1BC4" w:rsidRDefault="000B3EA4" w:rsidP="00D70A0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cs="Arial"/>
                <w:sz w:val="24"/>
                <w:szCs w:val="24"/>
              </w:rPr>
              <w:t> </w:t>
            </w:r>
          </w:p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B3EA4" w:rsidRPr="002A1BC4" w:rsidRDefault="000B3EA4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4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EA4" w:rsidRPr="002A1BC4" w:rsidRDefault="000B3EA4" w:rsidP="00D70A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0B3EA4" w:rsidRDefault="000B3EA4" w:rsidP="00D70A06">
            <w:pPr>
              <w:spacing w:line="240" w:lineRule="auto"/>
              <w:jc w:val="center"/>
              <w:rPr>
                <w:b/>
                <w:sz w:val="20"/>
              </w:rPr>
            </w:pPr>
          </w:p>
          <w:p w:rsidR="000B3EA4" w:rsidRDefault="000B3EA4" w:rsidP="00D70A06">
            <w:pPr>
              <w:spacing w:line="240" w:lineRule="auto"/>
              <w:jc w:val="center"/>
              <w:rPr>
                <w:b/>
                <w:sz w:val="20"/>
              </w:rPr>
            </w:pPr>
            <w:r w:rsidRPr="00402804">
              <w:rPr>
                <w:b/>
                <w:sz w:val="20"/>
              </w:rPr>
              <w:t>Carga horária no período</w:t>
            </w:r>
          </w:p>
          <w:p w:rsidR="000B3EA4" w:rsidRPr="00402804" w:rsidRDefault="000B3EA4" w:rsidP="00D70A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Horas/atividade</w:t>
            </w:r>
          </w:p>
        </w:tc>
      </w:tr>
      <w:tr w:rsidR="000B3EA4" w:rsidRPr="002A1BC4" w:rsidTr="000B3EA4">
        <w:trPr>
          <w:trHeight w:val="255"/>
          <w:tblCellSpacing w:w="0" w:type="dxa"/>
        </w:trPr>
        <w:tc>
          <w:tcPr>
            <w:tcW w:w="114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0B3EA4" w:rsidRDefault="000B3EA4" w:rsidP="000B3EA4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2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2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252" w:type="pct"/>
            <w:gridSpan w:val="3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EA4">
              <w:rPr>
                <w:rFonts w:cs="Arial"/>
                <w:bCs/>
                <w:sz w:val="16"/>
                <w:szCs w:val="16"/>
              </w:rPr>
              <w:t>início</w:t>
            </w:r>
            <w:proofErr w:type="gramEnd"/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B3EA4" w:rsidRPr="002A1BC4" w:rsidRDefault="000B3EA4" w:rsidP="000B3E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término</w:t>
            </w:r>
            <w:proofErr w:type="gramEnd"/>
          </w:p>
        </w:tc>
        <w:tc>
          <w:tcPr>
            <w:tcW w:w="530" w:type="pct"/>
            <w:vMerge/>
            <w:tcBorders>
              <w:left w:val="outset" w:sz="6" w:space="0" w:color="auto"/>
            </w:tcBorders>
            <w:shd w:val="clear" w:color="auto" w:fill="auto"/>
          </w:tcPr>
          <w:p w:rsidR="000B3EA4" w:rsidRDefault="000B3EA4" w:rsidP="000B3EA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11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cs="Arial"/>
                <w:b/>
                <w:bCs/>
                <w:sz w:val="24"/>
                <w:szCs w:val="24"/>
              </w:rPr>
              <w:t>  HORÁRIO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2B5F" w:rsidRPr="006D59F3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6D59F3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F3">
              <w:rPr>
                <w:rFonts w:cs="Arial"/>
                <w:b/>
                <w:bCs/>
                <w:sz w:val="20"/>
              </w:rPr>
              <w:t>RA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6D59F3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9F3">
              <w:rPr>
                <w:rFonts w:cs="Arial"/>
                <w:b/>
                <w:bCs/>
                <w:sz w:val="20"/>
              </w:rPr>
              <w:t>Nome do(a) aluno(a)</w:t>
            </w:r>
          </w:p>
        </w:tc>
        <w:tc>
          <w:tcPr>
            <w:tcW w:w="3330" w:type="pct"/>
            <w:gridSpan w:val="2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6D59F3" w:rsidRDefault="00042B5F" w:rsidP="00D70A06">
            <w:pPr>
              <w:spacing w:line="240" w:lineRule="auto"/>
              <w:jc w:val="center"/>
            </w:pPr>
            <w:r>
              <w:rPr>
                <w:rFonts w:cs="Arial"/>
                <w:b/>
                <w:bCs/>
                <w:sz w:val="24"/>
                <w:szCs w:val="24"/>
              </w:rPr>
              <w:t>Rubricas dos Estagiários</w:t>
            </w:r>
          </w:p>
        </w:tc>
        <w:tc>
          <w:tcPr>
            <w:tcW w:w="530" w:type="pct"/>
            <w:tcBorders>
              <w:left w:val="outset" w:sz="6" w:space="0" w:color="auto"/>
              <w:bottom w:val="nil"/>
            </w:tcBorders>
            <w:shd w:val="clear" w:color="auto" w:fill="FFFFFF"/>
            <w:vAlign w:val="center"/>
          </w:tcPr>
          <w:p w:rsidR="00042B5F" w:rsidRPr="006D59F3" w:rsidRDefault="00042B5F" w:rsidP="00D70A06">
            <w:pPr>
              <w:spacing w:line="240" w:lineRule="auto"/>
              <w:jc w:val="center"/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nil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nil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A4" w:rsidRPr="002A1BC4" w:rsidTr="000B3EA4">
        <w:trPr>
          <w:trHeight w:val="2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42B5F" w:rsidRPr="002A1BC4" w:rsidRDefault="00042B5F" w:rsidP="00D70A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42B5F" w:rsidRPr="002A1BC4" w:rsidRDefault="00042B5F" w:rsidP="00D70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666" w:rsidRDefault="00E00666"/>
    <w:sectPr w:rsidR="00E00666" w:rsidSect="00042B5F">
      <w:pgSz w:w="16838" w:h="11906" w:orient="landscape"/>
      <w:pgMar w:top="1440" w:right="39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90ojiYaI5ApZiKi+8BzltwMkf6Ux+PzxPpr/23Gi5pvUZCbxVMoRp1ovDMd+GVzLw8ahNvjN9tvwgmrdjh3JLw==" w:salt="hcKwtbDZsiCNyNnwVxlv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2"/>
    <w:rsid w:val="00042B5F"/>
    <w:rsid w:val="000B3EA4"/>
    <w:rsid w:val="008A6C7E"/>
    <w:rsid w:val="00A94700"/>
    <w:rsid w:val="00D95A95"/>
    <w:rsid w:val="00E00666"/>
    <w:rsid w:val="00E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2CE96-D26F-4C2A-90B9-5B26CBF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5F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A6C7E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2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B5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8A6C7E"/>
    <w:rPr>
      <w:rFonts w:ascii="Arial" w:eastAsia="Times New Roman" w:hAnsi="Arial" w:cs="Times New Roman"/>
      <w:b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4b%20-%20Est&#225;gio%20Bacharelado%20EF%20-%20Ficha%20de%20Frequ&#234;ncia%20Mensal%20UFSCar-cole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4b - Estágio Bacharelado EF - Ficha de Frequência Mensal UFSCar-coletivo.dotx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Marques</cp:lastModifiedBy>
  <cp:revision>3</cp:revision>
  <dcterms:created xsi:type="dcterms:W3CDTF">2016-02-03T17:20:00Z</dcterms:created>
  <dcterms:modified xsi:type="dcterms:W3CDTF">2016-02-03T17:20:00Z</dcterms:modified>
</cp:coreProperties>
</file>